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D744" w14:textId="77777777" w:rsidR="008E7A88" w:rsidRDefault="008E7A88" w:rsidP="005362E0">
      <w:pPr>
        <w:pStyle w:val="NaCoMMTitle"/>
      </w:pPr>
    </w:p>
    <w:p w14:paraId="1BCB3556" w14:textId="53C952F1" w:rsidR="0060793F" w:rsidRPr="005362E0" w:rsidRDefault="0060793F" w:rsidP="005362E0">
      <w:pPr>
        <w:pStyle w:val="NaCoMMTitle"/>
      </w:pPr>
      <w:r w:rsidRPr="005362E0">
        <w:t>Title should be in Times New Roman font, size 14 pt,</w:t>
      </w:r>
    </w:p>
    <w:p w14:paraId="5DC9F371" w14:textId="77777777" w:rsidR="0060793F" w:rsidRPr="005362E0" w:rsidRDefault="0060793F" w:rsidP="005362E0">
      <w:pPr>
        <w:pStyle w:val="NaCoMMTitle"/>
      </w:pPr>
      <w:r w:rsidRPr="005362E0">
        <w:t>and bold; it should be centred across the page</w:t>
      </w:r>
    </w:p>
    <w:p w14:paraId="278D0FAB" w14:textId="77777777" w:rsidR="0060793F" w:rsidRDefault="0060793F" w:rsidP="00480212">
      <w:pPr>
        <w:pStyle w:val="NoSpacing"/>
      </w:pPr>
    </w:p>
    <w:p w14:paraId="699ECFE3" w14:textId="77777777" w:rsidR="007A1AA5" w:rsidRDefault="0060793F" w:rsidP="00F22B16">
      <w:pPr>
        <w:pStyle w:val="NaCoMMAuthorName"/>
        <w:rPr>
          <w:sz w:val="24"/>
        </w:rPr>
      </w:pPr>
      <w:r w:rsidRPr="008E7A88">
        <w:rPr>
          <w:sz w:val="24"/>
        </w:rPr>
        <w:t>First Author, Second Author, Last Author (in 10pt Times New Roman)</w:t>
      </w:r>
    </w:p>
    <w:p w14:paraId="1937FC8A" w14:textId="46855356" w:rsidR="00F22B16" w:rsidRPr="00F22B16" w:rsidRDefault="00F22B16" w:rsidP="00F22B16">
      <w:pPr>
        <w:pStyle w:val="NoSpacing"/>
        <w:jc w:val="center"/>
        <w:rPr>
          <w:rFonts w:ascii="Times New Roman" w:hAnsi="Times New Roman"/>
        </w:rPr>
      </w:pPr>
      <w:r w:rsidRPr="00F22B16">
        <w:rPr>
          <w:rFonts w:ascii="Times New Roman" w:hAnsi="Times New Roman"/>
        </w:rPr>
        <w:t>Affiliation (s)</w:t>
      </w:r>
    </w:p>
    <w:p w14:paraId="7DD1BDCA" w14:textId="5C5FF705" w:rsidR="00F22B16" w:rsidRPr="00F22B16" w:rsidRDefault="00F22B16" w:rsidP="00F22B16">
      <w:pPr>
        <w:pStyle w:val="NoSpacing"/>
        <w:jc w:val="center"/>
        <w:rPr>
          <w:rFonts w:ascii="Times New Roman" w:hAnsi="Times New Roman"/>
          <w:i/>
          <w:iCs/>
          <w:sz w:val="20"/>
          <w:szCs w:val="20"/>
        </w:rPr>
      </w:pPr>
      <w:r w:rsidRPr="00F22B16">
        <w:rPr>
          <w:rFonts w:ascii="Times New Roman" w:hAnsi="Times New Roman"/>
          <w:i/>
          <w:iCs/>
          <w:sz w:val="20"/>
          <w:szCs w:val="20"/>
        </w:rPr>
        <w:t>Email address</w:t>
      </w:r>
    </w:p>
    <w:p w14:paraId="0C9A1D39" w14:textId="77777777" w:rsidR="007A1AA5" w:rsidRDefault="007A1AA5" w:rsidP="00480212">
      <w:pPr>
        <w:pStyle w:val="NoSpacing"/>
      </w:pPr>
    </w:p>
    <w:p w14:paraId="0F5FBA73" w14:textId="77777777" w:rsidR="007A1AA5" w:rsidRPr="008E7A88" w:rsidRDefault="0060793F" w:rsidP="00EF0B09">
      <w:pPr>
        <w:pStyle w:val="NaCoMMAbstractTitle"/>
        <w:rPr>
          <w:sz w:val="24"/>
        </w:rPr>
      </w:pPr>
      <w:r w:rsidRPr="008E7A88">
        <w:rPr>
          <w:sz w:val="24"/>
        </w:rPr>
        <w:t>Abstract</w:t>
      </w:r>
    </w:p>
    <w:p w14:paraId="66807DBB" w14:textId="77777777" w:rsidR="003103D8" w:rsidRDefault="003103D8" w:rsidP="00480212">
      <w:pPr>
        <w:pStyle w:val="NaCoMMAbsText"/>
      </w:pPr>
    </w:p>
    <w:p w14:paraId="6A64525C" w14:textId="6976D19C" w:rsidR="007F4780" w:rsidRPr="008E7A88" w:rsidRDefault="0060793F" w:rsidP="00480212">
      <w:pPr>
        <w:pStyle w:val="NaCoMMAbsText"/>
        <w:rPr>
          <w:sz w:val="24"/>
          <w:szCs w:val="24"/>
        </w:rPr>
      </w:pPr>
      <w:r w:rsidRPr="008E7A88">
        <w:rPr>
          <w:sz w:val="24"/>
          <w:szCs w:val="24"/>
        </w:rPr>
        <w:t>This document contains the format</w:t>
      </w:r>
      <w:r w:rsidR="005A7877" w:rsidRPr="008E7A88">
        <w:rPr>
          <w:sz w:val="24"/>
          <w:szCs w:val="24"/>
        </w:rPr>
        <w:t xml:space="preserve">ting information for the papers </w:t>
      </w:r>
      <w:r w:rsidRPr="008E7A88">
        <w:rPr>
          <w:sz w:val="24"/>
          <w:szCs w:val="24"/>
        </w:rPr>
        <w:t>presented at</w:t>
      </w:r>
      <w:r w:rsidR="007A1AA5" w:rsidRPr="008E7A88">
        <w:rPr>
          <w:sz w:val="24"/>
          <w:szCs w:val="24"/>
        </w:rPr>
        <w:t xml:space="preserve"> </w:t>
      </w:r>
      <w:r w:rsidRPr="008E7A88">
        <w:rPr>
          <w:sz w:val="24"/>
          <w:szCs w:val="24"/>
        </w:rPr>
        <w:t>the “</w:t>
      </w:r>
      <w:r w:rsidR="008E7A88">
        <w:rPr>
          <w:sz w:val="24"/>
          <w:szCs w:val="24"/>
        </w:rPr>
        <w:t>1</w:t>
      </w:r>
      <w:r w:rsidR="008E7A88" w:rsidRPr="008E7A88">
        <w:rPr>
          <w:sz w:val="24"/>
          <w:szCs w:val="24"/>
          <w:vertAlign w:val="superscript"/>
        </w:rPr>
        <w:t>st</w:t>
      </w:r>
      <w:r w:rsidR="008E7A88">
        <w:rPr>
          <w:sz w:val="24"/>
          <w:szCs w:val="24"/>
        </w:rPr>
        <w:t xml:space="preserve"> </w:t>
      </w:r>
      <w:r w:rsidRPr="008E7A88">
        <w:rPr>
          <w:sz w:val="24"/>
          <w:szCs w:val="24"/>
        </w:rPr>
        <w:t xml:space="preserve">National Conference on </w:t>
      </w:r>
      <w:r w:rsidR="008E7A88">
        <w:rPr>
          <w:sz w:val="24"/>
          <w:szCs w:val="24"/>
        </w:rPr>
        <w:t>Quantum Material</w:t>
      </w:r>
      <w:r w:rsidR="00082B7D" w:rsidRPr="008E7A88">
        <w:rPr>
          <w:sz w:val="24"/>
          <w:szCs w:val="24"/>
        </w:rPr>
        <w:t xml:space="preserve"> and </w:t>
      </w:r>
      <w:r w:rsidR="008E7A88">
        <w:rPr>
          <w:sz w:val="24"/>
          <w:szCs w:val="24"/>
        </w:rPr>
        <w:t>Devices</w:t>
      </w:r>
      <w:r w:rsidR="00082B7D" w:rsidRPr="008E7A88">
        <w:rPr>
          <w:sz w:val="24"/>
          <w:szCs w:val="24"/>
        </w:rPr>
        <w:t xml:space="preserve"> (</w:t>
      </w:r>
      <w:r w:rsidR="008E7A88">
        <w:rPr>
          <w:sz w:val="24"/>
          <w:szCs w:val="24"/>
        </w:rPr>
        <w:t>NCQMD-2026</w:t>
      </w:r>
      <w:r w:rsidR="00082B7D" w:rsidRPr="008E7A88">
        <w:rPr>
          <w:sz w:val="24"/>
          <w:szCs w:val="24"/>
        </w:rPr>
        <w:t>)</w:t>
      </w:r>
      <w:r w:rsidRPr="008E7A88">
        <w:rPr>
          <w:sz w:val="24"/>
          <w:szCs w:val="24"/>
        </w:rPr>
        <w:t>.</w:t>
      </w:r>
      <w:r w:rsidR="00082B7D" w:rsidRPr="008E7A88">
        <w:rPr>
          <w:sz w:val="24"/>
          <w:szCs w:val="24"/>
        </w:rPr>
        <w:t>”</w:t>
      </w:r>
      <w:r w:rsidR="007A1AA5" w:rsidRPr="008E7A88">
        <w:rPr>
          <w:sz w:val="24"/>
          <w:szCs w:val="24"/>
        </w:rPr>
        <w:t xml:space="preserve"> </w:t>
      </w:r>
      <w:r w:rsidRPr="008E7A88">
        <w:rPr>
          <w:sz w:val="24"/>
          <w:szCs w:val="24"/>
        </w:rPr>
        <w:t>The conference would be held at the</w:t>
      </w:r>
      <w:r w:rsidR="00082B7D" w:rsidRPr="008E7A88">
        <w:rPr>
          <w:sz w:val="24"/>
          <w:szCs w:val="24"/>
        </w:rPr>
        <w:t xml:space="preserve"> </w:t>
      </w:r>
      <w:r w:rsidR="008E7A88">
        <w:rPr>
          <w:sz w:val="24"/>
          <w:szCs w:val="24"/>
        </w:rPr>
        <w:t>National Institute of Technology Raipur, C. G.</w:t>
      </w:r>
      <w:r w:rsidRPr="008E7A88">
        <w:rPr>
          <w:sz w:val="24"/>
          <w:szCs w:val="24"/>
        </w:rPr>
        <w:t xml:space="preserve"> during </w:t>
      </w:r>
      <w:r w:rsidR="008E7A88">
        <w:rPr>
          <w:sz w:val="24"/>
          <w:szCs w:val="24"/>
        </w:rPr>
        <w:t>March</w:t>
      </w:r>
      <w:r w:rsidR="00082B7D" w:rsidRPr="008E7A88">
        <w:rPr>
          <w:sz w:val="24"/>
          <w:szCs w:val="24"/>
        </w:rPr>
        <w:t xml:space="preserve"> 1</w:t>
      </w:r>
      <w:r w:rsidR="008E7A88">
        <w:rPr>
          <w:sz w:val="24"/>
          <w:szCs w:val="24"/>
        </w:rPr>
        <w:t>2</w:t>
      </w:r>
      <w:r w:rsidRPr="008E7A88">
        <w:rPr>
          <w:sz w:val="24"/>
          <w:szCs w:val="24"/>
        </w:rPr>
        <w:t>-</w:t>
      </w:r>
      <w:r w:rsidR="008E7A88">
        <w:rPr>
          <w:sz w:val="24"/>
          <w:szCs w:val="24"/>
        </w:rPr>
        <w:t>13</w:t>
      </w:r>
      <w:r w:rsidR="00082B7D" w:rsidRPr="008E7A88">
        <w:rPr>
          <w:sz w:val="24"/>
          <w:szCs w:val="24"/>
        </w:rPr>
        <w:t>, 20</w:t>
      </w:r>
      <w:r w:rsidR="008E7A88">
        <w:rPr>
          <w:sz w:val="24"/>
          <w:szCs w:val="24"/>
        </w:rPr>
        <w:t>26</w:t>
      </w:r>
      <w:r w:rsidRPr="008E7A88">
        <w:rPr>
          <w:sz w:val="24"/>
          <w:szCs w:val="24"/>
        </w:rPr>
        <w:t>. The title of the abstract should</w:t>
      </w:r>
      <w:r w:rsidR="007A1AA5" w:rsidRPr="008E7A88">
        <w:rPr>
          <w:sz w:val="24"/>
          <w:szCs w:val="24"/>
        </w:rPr>
        <w:t xml:space="preserve"> </w:t>
      </w:r>
      <w:r w:rsidRPr="008E7A88">
        <w:rPr>
          <w:sz w:val="24"/>
          <w:szCs w:val="24"/>
        </w:rPr>
        <w:t xml:space="preserve">be in bold Times New Roman font with size equal to </w:t>
      </w:r>
      <w:r w:rsidR="008E7A88">
        <w:rPr>
          <w:sz w:val="24"/>
          <w:szCs w:val="24"/>
        </w:rPr>
        <w:t>14</w:t>
      </w:r>
      <w:r w:rsidRPr="008E7A88">
        <w:rPr>
          <w:sz w:val="24"/>
          <w:szCs w:val="24"/>
        </w:rPr>
        <w:t xml:space="preserve"> pt. </w:t>
      </w:r>
      <w:r w:rsidR="00FD541F" w:rsidRPr="008E7A88">
        <w:rPr>
          <w:sz w:val="24"/>
          <w:szCs w:val="24"/>
        </w:rPr>
        <w:t>T</w:t>
      </w:r>
      <w:r w:rsidRPr="008E7A88">
        <w:rPr>
          <w:sz w:val="24"/>
          <w:szCs w:val="24"/>
        </w:rPr>
        <w:t>ext of the abstract</w:t>
      </w:r>
      <w:r w:rsidR="007A1AA5" w:rsidRPr="008E7A88">
        <w:rPr>
          <w:sz w:val="24"/>
          <w:szCs w:val="24"/>
        </w:rPr>
        <w:t xml:space="preserve"> </w:t>
      </w:r>
      <w:r w:rsidRPr="008E7A88">
        <w:rPr>
          <w:sz w:val="24"/>
          <w:szCs w:val="24"/>
        </w:rPr>
        <w:t xml:space="preserve">should be in Time New Roman with size equal to </w:t>
      </w:r>
      <w:r w:rsidR="008E7A88">
        <w:rPr>
          <w:sz w:val="24"/>
          <w:szCs w:val="24"/>
        </w:rPr>
        <w:t>12</w:t>
      </w:r>
      <w:r w:rsidRPr="008E7A88">
        <w:rPr>
          <w:sz w:val="24"/>
          <w:szCs w:val="24"/>
        </w:rPr>
        <w:t xml:space="preserve"> pt. It is recommended that</w:t>
      </w:r>
      <w:r w:rsidR="007A1AA5" w:rsidRPr="008E7A88">
        <w:rPr>
          <w:sz w:val="24"/>
          <w:szCs w:val="24"/>
        </w:rPr>
        <w:t xml:space="preserve"> </w:t>
      </w:r>
      <w:r w:rsidRPr="008E7A88">
        <w:rPr>
          <w:sz w:val="24"/>
          <w:szCs w:val="24"/>
        </w:rPr>
        <w:t xml:space="preserve">the abstract </w:t>
      </w:r>
      <w:r w:rsidR="008E7A88">
        <w:rPr>
          <w:sz w:val="24"/>
          <w:szCs w:val="24"/>
        </w:rPr>
        <w:t xml:space="preserve">should not </w:t>
      </w:r>
      <w:r w:rsidRPr="008E7A88">
        <w:rPr>
          <w:sz w:val="24"/>
          <w:szCs w:val="24"/>
        </w:rPr>
        <w:t xml:space="preserve">be exceeding </w:t>
      </w:r>
      <w:r w:rsidR="00F971F6">
        <w:rPr>
          <w:sz w:val="24"/>
          <w:szCs w:val="24"/>
        </w:rPr>
        <w:t>250</w:t>
      </w:r>
      <w:r w:rsidRPr="008E7A88">
        <w:rPr>
          <w:sz w:val="24"/>
          <w:szCs w:val="24"/>
        </w:rPr>
        <w:t xml:space="preserve"> words. The abstract should contain</w:t>
      </w:r>
      <w:r w:rsidR="007A1AA5" w:rsidRPr="008E7A88">
        <w:rPr>
          <w:sz w:val="24"/>
          <w:szCs w:val="24"/>
        </w:rPr>
        <w:t xml:space="preserve"> </w:t>
      </w:r>
      <w:r w:rsidRPr="008E7A88">
        <w:rPr>
          <w:sz w:val="24"/>
          <w:szCs w:val="24"/>
        </w:rPr>
        <w:t>the summary of the findings reported. It should also highlight the methods used in</w:t>
      </w:r>
      <w:r w:rsidR="007A1AA5" w:rsidRPr="008E7A88">
        <w:rPr>
          <w:sz w:val="24"/>
          <w:szCs w:val="24"/>
        </w:rPr>
        <w:t xml:space="preserve"> </w:t>
      </w:r>
      <w:r w:rsidRPr="008E7A88">
        <w:rPr>
          <w:sz w:val="24"/>
          <w:szCs w:val="24"/>
        </w:rPr>
        <w:t xml:space="preserve">the paper. </w:t>
      </w:r>
    </w:p>
    <w:p w14:paraId="25B8950D" w14:textId="78D67848" w:rsidR="007F4780" w:rsidRDefault="0060793F" w:rsidP="00480212">
      <w:pPr>
        <w:pStyle w:val="NaCoMMKeywords"/>
        <w:rPr>
          <w:b/>
          <w:sz w:val="20"/>
          <w:szCs w:val="20"/>
        </w:rPr>
      </w:pPr>
      <w:r w:rsidRPr="00F971F6">
        <w:rPr>
          <w:b/>
          <w:sz w:val="20"/>
          <w:szCs w:val="20"/>
        </w:rPr>
        <w:t>Keywords:</w:t>
      </w:r>
      <w:r w:rsidRPr="00F971F6">
        <w:rPr>
          <w:sz w:val="20"/>
          <w:szCs w:val="20"/>
        </w:rPr>
        <w:t xml:space="preserve"> Margins, Tables, Figures, an</w:t>
      </w:r>
      <w:r w:rsidR="005272E2" w:rsidRPr="00F971F6">
        <w:rPr>
          <w:sz w:val="20"/>
          <w:szCs w:val="20"/>
        </w:rPr>
        <w:t xml:space="preserve">d Equations (to be formatted in </w:t>
      </w:r>
      <w:r w:rsidR="00F971F6" w:rsidRPr="00F971F6">
        <w:rPr>
          <w:sz w:val="20"/>
          <w:szCs w:val="20"/>
        </w:rPr>
        <w:t>10</w:t>
      </w:r>
      <w:r w:rsidRPr="00F971F6">
        <w:rPr>
          <w:sz w:val="20"/>
          <w:szCs w:val="20"/>
        </w:rPr>
        <w:t>pt</w:t>
      </w:r>
      <w:r w:rsidR="00F971F6" w:rsidRPr="00F971F6">
        <w:rPr>
          <w:sz w:val="20"/>
          <w:szCs w:val="20"/>
        </w:rPr>
        <w:t>s</w:t>
      </w:r>
      <w:r w:rsidRPr="00F971F6">
        <w:rPr>
          <w:sz w:val="20"/>
          <w:szCs w:val="20"/>
        </w:rPr>
        <w:t xml:space="preserve"> Times</w:t>
      </w:r>
      <w:r w:rsidR="007F4780" w:rsidRPr="00F971F6">
        <w:rPr>
          <w:sz w:val="20"/>
          <w:szCs w:val="20"/>
        </w:rPr>
        <w:t xml:space="preserve"> </w:t>
      </w:r>
      <w:r w:rsidRPr="00F971F6">
        <w:rPr>
          <w:sz w:val="20"/>
          <w:szCs w:val="20"/>
        </w:rPr>
        <w:t>New Roman)</w:t>
      </w:r>
    </w:p>
    <w:p w14:paraId="12157D69" w14:textId="77777777" w:rsidR="002F6D6C" w:rsidRPr="002F6D6C" w:rsidRDefault="002F6D6C" w:rsidP="002F6D6C"/>
    <w:p w14:paraId="037976A4" w14:textId="77777777" w:rsidR="002F6D6C" w:rsidRPr="002F6D6C" w:rsidRDefault="002F6D6C" w:rsidP="002F6D6C"/>
    <w:p w14:paraId="6F40AB88" w14:textId="77777777" w:rsidR="002F6D6C" w:rsidRPr="002F6D6C" w:rsidRDefault="002F6D6C" w:rsidP="002F6D6C"/>
    <w:p w14:paraId="1839AC37" w14:textId="77777777" w:rsidR="002F6D6C" w:rsidRPr="002F6D6C" w:rsidRDefault="002F6D6C" w:rsidP="002F6D6C"/>
    <w:p w14:paraId="7AD81244" w14:textId="77777777" w:rsidR="002F6D6C" w:rsidRPr="002F6D6C" w:rsidRDefault="002F6D6C" w:rsidP="002F6D6C"/>
    <w:p w14:paraId="4C0AD840" w14:textId="77777777" w:rsidR="002F6D6C" w:rsidRPr="002F6D6C" w:rsidRDefault="002F6D6C" w:rsidP="002F6D6C"/>
    <w:p w14:paraId="2557C4C3" w14:textId="77777777" w:rsidR="002F6D6C" w:rsidRPr="002F6D6C" w:rsidRDefault="002F6D6C" w:rsidP="002F6D6C"/>
    <w:p w14:paraId="0E8517BE" w14:textId="77777777" w:rsidR="002F6D6C" w:rsidRPr="002F6D6C" w:rsidRDefault="002F6D6C" w:rsidP="002F6D6C"/>
    <w:p w14:paraId="6A8F4335" w14:textId="77777777" w:rsidR="002F6D6C" w:rsidRPr="002F6D6C" w:rsidRDefault="002F6D6C" w:rsidP="002F6D6C"/>
    <w:p w14:paraId="7844AFC0" w14:textId="77777777" w:rsidR="002F6D6C" w:rsidRPr="002F6D6C" w:rsidRDefault="002F6D6C" w:rsidP="002F6D6C"/>
    <w:p w14:paraId="62462898" w14:textId="77777777" w:rsidR="002F6D6C" w:rsidRPr="002F6D6C" w:rsidRDefault="002F6D6C" w:rsidP="002F6D6C"/>
    <w:p w14:paraId="0F166405" w14:textId="77777777" w:rsidR="002F6D6C" w:rsidRPr="002F6D6C" w:rsidRDefault="002F6D6C" w:rsidP="002F6D6C"/>
    <w:p w14:paraId="681792CA" w14:textId="77777777" w:rsidR="002F6D6C" w:rsidRPr="002F6D6C" w:rsidRDefault="002F6D6C" w:rsidP="002F6D6C"/>
    <w:p w14:paraId="75877D9C" w14:textId="77777777" w:rsidR="002F6D6C" w:rsidRPr="002F6D6C" w:rsidRDefault="002F6D6C" w:rsidP="002F6D6C"/>
    <w:sectPr w:rsidR="002F6D6C" w:rsidRPr="002F6D6C" w:rsidSect="008E7A8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F7067" w14:textId="77777777" w:rsidR="0002560A" w:rsidRDefault="0002560A" w:rsidP="0060793F">
      <w:pPr>
        <w:spacing w:after="0" w:line="240" w:lineRule="auto"/>
      </w:pPr>
      <w:r>
        <w:separator/>
      </w:r>
    </w:p>
    <w:p w14:paraId="7837F38F" w14:textId="77777777" w:rsidR="0002560A" w:rsidRDefault="0002560A"/>
  </w:endnote>
  <w:endnote w:type="continuationSeparator" w:id="0">
    <w:p w14:paraId="12238C28" w14:textId="77777777" w:rsidR="0002560A" w:rsidRDefault="0002560A" w:rsidP="0060793F">
      <w:pPr>
        <w:spacing w:after="0" w:line="240" w:lineRule="auto"/>
      </w:pPr>
      <w:r>
        <w:continuationSeparator/>
      </w:r>
    </w:p>
    <w:p w14:paraId="78C49A38" w14:textId="77777777" w:rsidR="0002560A" w:rsidRDefault="00025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5252A" w14:textId="77777777" w:rsidR="0098628B" w:rsidRPr="00BD4EB3" w:rsidRDefault="00B34C7C" w:rsidP="0098628B">
    <w:pPr>
      <w:pStyle w:val="Footer"/>
      <w:jc w:val="center"/>
      <w:rPr>
        <w:rFonts w:ascii="Times New Roman" w:hAnsi="Times New Roman"/>
        <w:sz w:val="16"/>
        <w:szCs w:val="16"/>
      </w:rPr>
    </w:pPr>
    <w:r>
      <w:fldChar w:fldCharType="begin"/>
    </w:r>
    <w:r>
      <w:instrText xml:space="preserve"> PAGE   \* MERGEFORMAT </w:instrText>
    </w:r>
    <w:r>
      <w:fldChar w:fldCharType="separate"/>
    </w:r>
    <w:r w:rsidR="007E75C8">
      <w:rPr>
        <w:rFonts w:ascii="Times New Roman" w:hAnsi="Times New Roman"/>
        <w:noProof/>
        <w:sz w:val="16"/>
        <w:szCs w:val="16"/>
      </w:rPr>
      <w:t>2</w:t>
    </w:r>
    <w:r>
      <w:fldChar w:fldCharType="end"/>
    </w:r>
  </w:p>
  <w:p w14:paraId="2C9FA3F6" w14:textId="77777777" w:rsidR="00433A79" w:rsidRDefault="00433A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8B60" w14:textId="77777777" w:rsidR="00426AED" w:rsidRDefault="00426AED" w:rsidP="00EF0B09">
    <w:pPr>
      <w:pStyle w:val="NaCoMMAuthorAffiliation"/>
    </w:pPr>
    <w:r>
      <w:t>________________</w:t>
    </w:r>
  </w:p>
  <w:p w14:paraId="21842F11" w14:textId="19C82D5A" w:rsidR="00426AED" w:rsidRPr="002F6D6C" w:rsidRDefault="002F6D6C" w:rsidP="00EF0B09">
    <w:pPr>
      <w:pStyle w:val="NaCoMMAuthorAffiliation"/>
      <w:rPr>
        <w:b/>
        <w:bCs/>
        <w:sz w:val="20"/>
        <w:szCs w:val="20"/>
      </w:rPr>
    </w:pPr>
    <w:r w:rsidRPr="002F6D6C">
      <w:rPr>
        <w:b/>
        <w:bCs/>
        <w:sz w:val="20"/>
        <w:szCs w:val="20"/>
      </w:rPr>
      <w:t>March 12-13, 2026</w:t>
    </w:r>
  </w:p>
  <w:p w14:paraId="670E5DAA" w14:textId="77777777" w:rsidR="00426AED" w:rsidRPr="00BD4EB3" w:rsidRDefault="00400D8F">
    <w:pPr>
      <w:pStyle w:val="Footer"/>
      <w:jc w:val="center"/>
      <w:rPr>
        <w:rFonts w:ascii="Times New Roman" w:hAnsi="Times New Roman"/>
        <w:sz w:val="16"/>
        <w:szCs w:val="16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00D8F">
      <w:rPr>
        <w:rFonts w:ascii="Times New Roman" w:hAnsi="Times New Roman"/>
        <w:noProof/>
        <w:sz w:val="16"/>
        <w:szCs w:val="16"/>
      </w:rPr>
      <w:t>1</w:t>
    </w:r>
    <w:r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CF81E" w14:textId="77777777" w:rsidR="0002560A" w:rsidRDefault="0002560A" w:rsidP="0060793F">
      <w:pPr>
        <w:spacing w:after="0" w:line="240" w:lineRule="auto"/>
      </w:pPr>
      <w:r>
        <w:separator/>
      </w:r>
    </w:p>
    <w:p w14:paraId="79374713" w14:textId="77777777" w:rsidR="0002560A" w:rsidRDefault="0002560A"/>
  </w:footnote>
  <w:footnote w:type="continuationSeparator" w:id="0">
    <w:p w14:paraId="3DAC9F36" w14:textId="77777777" w:rsidR="0002560A" w:rsidRDefault="0002560A" w:rsidP="0060793F">
      <w:pPr>
        <w:spacing w:after="0" w:line="240" w:lineRule="auto"/>
      </w:pPr>
      <w:r>
        <w:continuationSeparator/>
      </w:r>
    </w:p>
    <w:p w14:paraId="2264A64C" w14:textId="77777777" w:rsidR="0002560A" w:rsidRDefault="00025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1402" w14:textId="77777777" w:rsidR="00433A79" w:rsidRPr="00BD4EB3" w:rsidRDefault="00426AED" w:rsidP="00BD4EB3">
    <w:pPr>
      <w:pStyle w:val="Header"/>
      <w:tabs>
        <w:tab w:val="clear" w:pos="4513"/>
        <w:tab w:val="clear" w:pos="9026"/>
        <w:tab w:val="right" w:pos="6838"/>
      </w:tabs>
      <w:rPr>
        <w:sz w:val="16"/>
        <w:szCs w:val="16"/>
      </w:rPr>
    </w:pPr>
    <w:r w:rsidRPr="00BD4EB3">
      <w:rPr>
        <w:rFonts w:ascii="Times New Roman" w:hAnsi="Times New Roman"/>
        <w:sz w:val="16"/>
        <w:szCs w:val="16"/>
      </w:rPr>
      <w:t>15</w:t>
    </w:r>
    <w:r w:rsidR="0024432B" w:rsidRPr="00BD4EB3">
      <w:rPr>
        <w:rFonts w:ascii="Times New Roman" w:hAnsi="Times New Roman"/>
        <w:sz w:val="16"/>
        <w:szCs w:val="16"/>
        <w:vertAlign w:val="superscript"/>
      </w:rPr>
      <w:t>th</w:t>
    </w:r>
    <w:r w:rsidR="0024432B" w:rsidRPr="00BD4EB3">
      <w:rPr>
        <w:rFonts w:ascii="Times New Roman" w:hAnsi="Times New Roman"/>
        <w:sz w:val="16"/>
        <w:szCs w:val="16"/>
      </w:rPr>
      <w:t xml:space="preserve"> </w:t>
    </w:r>
    <w:r w:rsidRPr="00BD4EB3">
      <w:rPr>
        <w:rFonts w:ascii="Times New Roman" w:hAnsi="Times New Roman"/>
        <w:sz w:val="16"/>
        <w:szCs w:val="16"/>
      </w:rPr>
      <w:t xml:space="preserve">National Conference on Machines and Mechanisms </w:t>
    </w:r>
    <w:r w:rsidRPr="00BD4EB3">
      <w:rPr>
        <w:rFonts w:ascii="Times New Roman" w:hAnsi="Times New Roman"/>
        <w:sz w:val="16"/>
        <w:szCs w:val="16"/>
      </w:rPr>
      <w:tab/>
      <w:t>NaCoMM2011-123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3144" w14:textId="1347D1A0" w:rsidR="00A35A8B" w:rsidRDefault="008E7A88" w:rsidP="00A35A8B">
    <w:pPr>
      <w:pStyle w:val="Header"/>
      <w:tabs>
        <w:tab w:val="clear" w:pos="4513"/>
        <w:tab w:val="clear" w:pos="9026"/>
      </w:tabs>
      <w:jc w:val="center"/>
      <w:rPr>
        <w:rFonts w:ascii="Times New Roman" w:hAnsi="Times New Roman"/>
        <w:b/>
        <w:bCs/>
      </w:rPr>
    </w:pPr>
    <w:r w:rsidRPr="008E7A88">
      <w:rPr>
        <w:rFonts w:ascii="Times New Roman" w:hAnsi="Times New Roman"/>
        <w:b/>
        <w:bCs/>
      </w:rPr>
      <w:t>1</w:t>
    </w:r>
    <w:r w:rsidRPr="008E7A88">
      <w:rPr>
        <w:rFonts w:ascii="Times New Roman" w:hAnsi="Times New Roman"/>
        <w:b/>
        <w:bCs/>
        <w:vertAlign w:val="superscript"/>
      </w:rPr>
      <w:t>st</w:t>
    </w:r>
    <w:r w:rsidRPr="008E7A88">
      <w:rPr>
        <w:rFonts w:ascii="Times New Roman" w:hAnsi="Times New Roman"/>
        <w:b/>
        <w:bCs/>
      </w:rPr>
      <w:t xml:space="preserve"> </w:t>
    </w:r>
    <w:r w:rsidR="00426AED" w:rsidRPr="008E7A88">
      <w:rPr>
        <w:rFonts w:ascii="Times New Roman" w:hAnsi="Times New Roman"/>
        <w:b/>
        <w:bCs/>
      </w:rPr>
      <w:t xml:space="preserve">National Conference on </w:t>
    </w:r>
    <w:r w:rsidRPr="008E7A88">
      <w:rPr>
        <w:rFonts w:ascii="Times New Roman" w:hAnsi="Times New Roman"/>
        <w:b/>
        <w:bCs/>
      </w:rPr>
      <w:t>Quantum Materials and Devices</w:t>
    </w:r>
  </w:p>
  <w:p w14:paraId="5B7B6146" w14:textId="0358BAA7" w:rsidR="00426AED" w:rsidRPr="008E7A88" w:rsidRDefault="00A35A8B" w:rsidP="00A35A8B">
    <w:pPr>
      <w:pStyle w:val="Header"/>
      <w:tabs>
        <w:tab w:val="clear" w:pos="4513"/>
        <w:tab w:val="clear" w:pos="9026"/>
      </w:tabs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(</w:t>
    </w:r>
    <w:r w:rsidR="008E7A88" w:rsidRPr="008E7A88">
      <w:rPr>
        <w:rFonts w:ascii="Times New Roman" w:hAnsi="Times New Roman"/>
        <w:b/>
        <w:bCs/>
      </w:rPr>
      <w:t>NCQMD-2026</w:t>
    </w:r>
    <w:r>
      <w:rPr>
        <w:rFonts w:ascii="Times New Roman" w:hAnsi="Times New Roman"/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4C06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22F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1A7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C0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78D5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5C0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C24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4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0AC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71C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22090"/>
    <w:multiLevelType w:val="hybridMultilevel"/>
    <w:tmpl w:val="B3E4A786"/>
    <w:lvl w:ilvl="0" w:tplc="19C275A8">
      <w:start w:val="1"/>
      <w:numFmt w:val="decimal"/>
      <w:pStyle w:val="AppList"/>
      <w:lvlText w:val="A.%1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4661F"/>
    <w:multiLevelType w:val="multilevel"/>
    <w:tmpl w:val="8084B4B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37F73AC"/>
    <w:multiLevelType w:val="hybridMultilevel"/>
    <w:tmpl w:val="4E32370A"/>
    <w:lvl w:ilvl="0" w:tplc="D8C6C1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01B46"/>
    <w:multiLevelType w:val="multilevel"/>
    <w:tmpl w:val="2AC8BBE0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3535F2"/>
    <w:multiLevelType w:val="hybridMultilevel"/>
    <w:tmpl w:val="7846BAAA"/>
    <w:lvl w:ilvl="0" w:tplc="0B0ACB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55E59"/>
    <w:multiLevelType w:val="hybridMultilevel"/>
    <w:tmpl w:val="AFBA16E2"/>
    <w:lvl w:ilvl="0" w:tplc="6272219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5862"/>
    <w:multiLevelType w:val="hybridMultilevel"/>
    <w:tmpl w:val="F998EE4E"/>
    <w:lvl w:ilvl="0" w:tplc="9BE62F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91EC2"/>
    <w:multiLevelType w:val="hybridMultilevel"/>
    <w:tmpl w:val="C0B0C856"/>
    <w:lvl w:ilvl="0" w:tplc="508A24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293A"/>
    <w:multiLevelType w:val="hybridMultilevel"/>
    <w:tmpl w:val="4434F04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65D9F"/>
    <w:multiLevelType w:val="hybridMultilevel"/>
    <w:tmpl w:val="BB7C3D46"/>
    <w:lvl w:ilvl="0" w:tplc="0B0ACB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25B49"/>
    <w:multiLevelType w:val="multilevel"/>
    <w:tmpl w:val="3AA2E80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1640E7"/>
    <w:multiLevelType w:val="hybridMultilevel"/>
    <w:tmpl w:val="41BAD7CA"/>
    <w:lvl w:ilvl="0" w:tplc="9BE62F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54A2A"/>
    <w:multiLevelType w:val="hybridMultilevel"/>
    <w:tmpl w:val="C0F65678"/>
    <w:lvl w:ilvl="0" w:tplc="0B0ACB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A2C95"/>
    <w:multiLevelType w:val="hybridMultilevel"/>
    <w:tmpl w:val="D00CE5CE"/>
    <w:lvl w:ilvl="0" w:tplc="96049216">
      <w:start w:val="1"/>
      <w:numFmt w:val="decimal"/>
      <w:pStyle w:val="NaCoMMReferences"/>
      <w:lvlText w:val="[%1]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62088"/>
    <w:multiLevelType w:val="multilevel"/>
    <w:tmpl w:val="5908F016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834DB"/>
    <w:multiLevelType w:val="hybridMultilevel"/>
    <w:tmpl w:val="F3EA058A"/>
    <w:lvl w:ilvl="0" w:tplc="0B0ACB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B0135"/>
    <w:multiLevelType w:val="hybridMultilevel"/>
    <w:tmpl w:val="E3B42D8C"/>
    <w:lvl w:ilvl="0" w:tplc="0B0ACB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7837"/>
    <w:multiLevelType w:val="hybridMultilevel"/>
    <w:tmpl w:val="5908F016"/>
    <w:lvl w:ilvl="0" w:tplc="F406529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67417"/>
    <w:multiLevelType w:val="multilevel"/>
    <w:tmpl w:val="ED6E136E"/>
    <w:lvl w:ilvl="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A74F0A"/>
    <w:multiLevelType w:val="hybridMultilevel"/>
    <w:tmpl w:val="E39C5B62"/>
    <w:lvl w:ilvl="0" w:tplc="0B0ACB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72F00"/>
    <w:multiLevelType w:val="hybridMultilevel"/>
    <w:tmpl w:val="9EEE88B8"/>
    <w:lvl w:ilvl="0" w:tplc="9BE62F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A7575"/>
    <w:multiLevelType w:val="hybridMultilevel"/>
    <w:tmpl w:val="BCAEE5BC"/>
    <w:lvl w:ilvl="0" w:tplc="6908B6C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02137"/>
    <w:multiLevelType w:val="hybridMultilevel"/>
    <w:tmpl w:val="FE3CE78E"/>
    <w:lvl w:ilvl="0" w:tplc="9BE62FB8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5D1110"/>
    <w:multiLevelType w:val="hybridMultilevel"/>
    <w:tmpl w:val="AA120D86"/>
    <w:lvl w:ilvl="0" w:tplc="0B0ACB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94D8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3A4DDA"/>
    <w:multiLevelType w:val="hybridMultilevel"/>
    <w:tmpl w:val="F94EBAB2"/>
    <w:lvl w:ilvl="0" w:tplc="7902E5D0">
      <w:start w:val="1"/>
      <w:numFmt w:val="upperLetter"/>
      <w:pStyle w:val="AppendixList"/>
      <w:lvlText w:val="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03923">
    <w:abstractNumId w:val="33"/>
  </w:num>
  <w:num w:numId="2" w16cid:durableId="1725525507">
    <w:abstractNumId w:val="26"/>
  </w:num>
  <w:num w:numId="3" w16cid:durableId="2035646242">
    <w:abstractNumId w:val="8"/>
  </w:num>
  <w:num w:numId="4" w16cid:durableId="1489831694">
    <w:abstractNumId w:val="14"/>
  </w:num>
  <w:num w:numId="5" w16cid:durableId="794907896">
    <w:abstractNumId w:val="25"/>
  </w:num>
  <w:num w:numId="6" w16cid:durableId="1055543979">
    <w:abstractNumId w:val="29"/>
  </w:num>
  <w:num w:numId="7" w16cid:durableId="99837592">
    <w:abstractNumId w:val="19"/>
  </w:num>
  <w:num w:numId="8" w16cid:durableId="421025568">
    <w:abstractNumId w:val="22"/>
  </w:num>
  <w:num w:numId="9" w16cid:durableId="2245936">
    <w:abstractNumId w:val="28"/>
  </w:num>
  <w:num w:numId="10" w16cid:durableId="1693143651">
    <w:abstractNumId w:val="23"/>
  </w:num>
  <w:num w:numId="11" w16cid:durableId="1203782778">
    <w:abstractNumId w:val="18"/>
  </w:num>
  <w:num w:numId="12" w16cid:durableId="958953824">
    <w:abstractNumId w:val="34"/>
  </w:num>
  <w:num w:numId="13" w16cid:durableId="1192525255">
    <w:abstractNumId w:val="17"/>
  </w:num>
  <w:num w:numId="14" w16cid:durableId="2140099871">
    <w:abstractNumId w:val="32"/>
  </w:num>
  <w:num w:numId="15" w16cid:durableId="903754440">
    <w:abstractNumId w:val="21"/>
  </w:num>
  <w:num w:numId="16" w16cid:durableId="1300957019">
    <w:abstractNumId w:val="31"/>
  </w:num>
  <w:num w:numId="17" w16cid:durableId="857737042">
    <w:abstractNumId w:val="16"/>
  </w:num>
  <w:num w:numId="18" w16cid:durableId="2087917792">
    <w:abstractNumId w:val="30"/>
  </w:num>
  <w:num w:numId="19" w16cid:durableId="1452937302">
    <w:abstractNumId w:val="12"/>
  </w:num>
  <w:num w:numId="20" w16cid:durableId="264195302">
    <w:abstractNumId w:val="13"/>
  </w:num>
  <w:num w:numId="21" w16cid:durableId="437215852">
    <w:abstractNumId w:val="20"/>
  </w:num>
  <w:num w:numId="22" w16cid:durableId="60491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9494613">
    <w:abstractNumId w:val="27"/>
  </w:num>
  <w:num w:numId="24" w16cid:durableId="19597899">
    <w:abstractNumId w:val="15"/>
  </w:num>
  <w:num w:numId="25" w16cid:durableId="1757826756">
    <w:abstractNumId w:val="24"/>
  </w:num>
  <w:num w:numId="26" w16cid:durableId="326052560">
    <w:abstractNumId w:val="11"/>
  </w:num>
  <w:num w:numId="27" w16cid:durableId="575943343">
    <w:abstractNumId w:val="11"/>
  </w:num>
  <w:num w:numId="28" w16cid:durableId="1350795076">
    <w:abstractNumId w:val="11"/>
  </w:num>
  <w:num w:numId="29" w16cid:durableId="982272457">
    <w:abstractNumId w:val="11"/>
  </w:num>
  <w:num w:numId="30" w16cid:durableId="452797726">
    <w:abstractNumId w:val="11"/>
  </w:num>
  <w:num w:numId="31" w16cid:durableId="1328702557">
    <w:abstractNumId w:val="9"/>
  </w:num>
  <w:num w:numId="32" w16cid:durableId="480122414">
    <w:abstractNumId w:val="7"/>
  </w:num>
  <w:num w:numId="33" w16cid:durableId="519782251">
    <w:abstractNumId w:val="6"/>
  </w:num>
  <w:num w:numId="34" w16cid:durableId="1653173335">
    <w:abstractNumId w:val="5"/>
  </w:num>
  <w:num w:numId="35" w16cid:durableId="594943945">
    <w:abstractNumId w:val="4"/>
  </w:num>
  <w:num w:numId="36" w16cid:durableId="1398358399">
    <w:abstractNumId w:val="3"/>
  </w:num>
  <w:num w:numId="37" w16cid:durableId="1979217739">
    <w:abstractNumId w:val="2"/>
  </w:num>
  <w:num w:numId="38" w16cid:durableId="744717902">
    <w:abstractNumId w:val="1"/>
  </w:num>
  <w:num w:numId="39" w16cid:durableId="1926299663">
    <w:abstractNumId w:val="0"/>
  </w:num>
  <w:num w:numId="40" w16cid:durableId="1623263275">
    <w:abstractNumId w:val="35"/>
  </w:num>
  <w:num w:numId="41" w16cid:durableId="317654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8"/>
    <w:rsid w:val="000217B6"/>
    <w:rsid w:val="0002560A"/>
    <w:rsid w:val="00082B7D"/>
    <w:rsid w:val="00091140"/>
    <w:rsid w:val="000A0E03"/>
    <w:rsid w:val="000B2995"/>
    <w:rsid w:val="000C153F"/>
    <w:rsid w:val="00146F95"/>
    <w:rsid w:val="00220A8B"/>
    <w:rsid w:val="002271BE"/>
    <w:rsid w:val="0024432B"/>
    <w:rsid w:val="002456B0"/>
    <w:rsid w:val="002B075F"/>
    <w:rsid w:val="002B0CD5"/>
    <w:rsid w:val="002C627E"/>
    <w:rsid w:val="002E524C"/>
    <w:rsid w:val="002F6D6C"/>
    <w:rsid w:val="003103D8"/>
    <w:rsid w:val="003431D7"/>
    <w:rsid w:val="00353656"/>
    <w:rsid w:val="003F07F5"/>
    <w:rsid w:val="00400D8F"/>
    <w:rsid w:val="00400FBD"/>
    <w:rsid w:val="00426AED"/>
    <w:rsid w:val="00432CD2"/>
    <w:rsid w:val="00433A79"/>
    <w:rsid w:val="004360EB"/>
    <w:rsid w:val="00480212"/>
    <w:rsid w:val="00482BF5"/>
    <w:rsid w:val="00483CC0"/>
    <w:rsid w:val="00495DC6"/>
    <w:rsid w:val="004A7BF1"/>
    <w:rsid w:val="004C03DF"/>
    <w:rsid w:val="005272E2"/>
    <w:rsid w:val="005362E0"/>
    <w:rsid w:val="0055657C"/>
    <w:rsid w:val="00582100"/>
    <w:rsid w:val="005A0257"/>
    <w:rsid w:val="005A7877"/>
    <w:rsid w:val="0060793F"/>
    <w:rsid w:val="00611EF1"/>
    <w:rsid w:val="0063247B"/>
    <w:rsid w:val="00675ACE"/>
    <w:rsid w:val="006872C3"/>
    <w:rsid w:val="00737C53"/>
    <w:rsid w:val="0079041D"/>
    <w:rsid w:val="00792EAA"/>
    <w:rsid w:val="007A1AA5"/>
    <w:rsid w:val="007E4686"/>
    <w:rsid w:val="007E75C8"/>
    <w:rsid w:val="007F2286"/>
    <w:rsid w:val="007F4780"/>
    <w:rsid w:val="007F73DF"/>
    <w:rsid w:val="00814B65"/>
    <w:rsid w:val="008337A3"/>
    <w:rsid w:val="00842FFF"/>
    <w:rsid w:val="00861B6C"/>
    <w:rsid w:val="0086494C"/>
    <w:rsid w:val="0087426A"/>
    <w:rsid w:val="00886A58"/>
    <w:rsid w:val="00896988"/>
    <w:rsid w:val="008A05B6"/>
    <w:rsid w:val="008B34BA"/>
    <w:rsid w:val="008E7A88"/>
    <w:rsid w:val="008F147F"/>
    <w:rsid w:val="008F716A"/>
    <w:rsid w:val="0094515B"/>
    <w:rsid w:val="0095797B"/>
    <w:rsid w:val="00962B8A"/>
    <w:rsid w:val="009761E9"/>
    <w:rsid w:val="0098628B"/>
    <w:rsid w:val="009933D9"/>
    <w:rsid w:val="00A24D7A"/>
    <w:rsid w:val="00A35A8B"/>
    <w:rsid w:val="00A405EC"/>
    <w:rsid w:val="00A60B60"/>
    <w:rsid w:val="00AA4842"/>
    <w:rsid w:val="00AA490D"/>
    <w:rsid w:val="00B112B8"/>
    <w:rsid w:val="00B177A3"/>
    <w:rsid w:val="00B34C7C"/>
    <w:rsid w:val="00B95A78"/>
    <w:rsid w:val="00BB0B51"/>
    <w:rsid w:val="00BD4EB3"/>
    <w:rsid w:val="00BE4E16"/>
    <w:rsid w:val="00C416FF"/>
    <w:rsid w:val="00C845A6"/>
    <w:rsid w:val="00CB6C3B"/>
    <w:rsid w:val="00CB77B1"/>
    <w:rsid w:val="00CF2375"/>
    <w:rsid w:val="00D07555"/>
    <w:rsid w:val="00DB7B25"/>
    <w:rsid w:val="00E17F9A"/>
    <w:rsid w:val="00E33A4B"/>
    <w:rsid w:val="00E61A91"/>
    <w:rsid w:val="00E925FF"/>
    <w:rsid w:val="00E961E4"/>
    <w:rsid w:val="00EE4132"/>
    <w:rsid w:val="00EF0B09"/>
    <w:rsid w:val="00F029AB"/>
    <w:rsid w:val="00F22B16"/>
    <w:rsid w:val="00F3769C"/>
    <w:rsid w:val="00F40A96"/>
    <w:rsid w:val="00F633D6"/>
    <w:rsid w:val="00F63DCB"/>
    <w:rsid w:val="00F971F6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2A548"/>
  <w15:docId w15:val="{61B6424D-AA6F-41E1-B0C8-A8C44DC0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6AED"/>
    <w:pPr>
      <w:keepNext/>
      <w:numPr>
        <w:numId w:val="30"/>
      </w:numPr>
      <w:tabs>
        <w:tab w:val="clear" w:pos="432"/>
        <w:tab w:val="num" w:pos="360"/>
      </w:tabs>
      <w:spacing w:before="360" w:after="120" w:line="240" w:lineRule="auto"/>
      <w:ind w:left="0" w:firstLine="0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8A05B6"/>
    <w:pPr>
      <w:keepNext/>
      <w:numPr>
        <w:ilvl w:val="1"/>
        <w:numId w:val="30"/>
      </w:numPr>
      <w:tabs>
        <w:tab w:val="clear" w:pos="576"/>
        <w:tab w:val="num" w:pos="360"/>
      </w:tabs>
      <w:spacing w:before="240" w:after="80" w:line="360" w:lineRule="auto"/>
      <w:ind w:left="0" w:right="1701" w:firstLine="0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rsid w:val="0024432B"/>
    <w:pPr>
      <w:keepNext/>
      <w:numPr>
        <w:ilvl w:val="2"/>
        <w:numId w:val="30"/>
      </w:numPr>
      <w:tabs>
        <w:tab w:val="clear" w:pos="720"/>
        <w:tab w:val="num" w:pos="360"/>
      </w:tabs>
      <w:spacing w:before="160" w:after="40" w:line="360" w:lineRule="auto"/>
      <w:ind w:left="0" w:firstLine="0"/>
      <w:outlineLvl w:val="2"/>
    </w:pPr>
    <w:rPr>
      <w:rFonts w:ascii="Times New Roman" w:eastAsia="Times New Roman" w:hAnsi="Times New Roman" w:cs="Arial"/>
      <w:b/>
      <w:bCs/>
      <w:sz w:val="20"/>
      <w:szCs w:val="26"/>
      <w:lang w:val="en-US"/>
    </w:rPr>
  </w:style>
  <w:style w:type="paragraph" w:styleId="Heading4">
    <w:name w:val="heading 4"/>
    <w:basedOn w:val="Normal"/>
    <w:next w:val="Normal"/>
    <w:qFormat/>
    <w:rsid w:val="00426AED"/>
    <w:pPr>
      <w:keepNext/>
      <w:numPr>
        <w:ilvl w:val="3"/>
        <w:numId w:val="30"/>
      </w:numPr>
      <w:tabs>
        <w:tab w:val="clear" w:pos="864"/>
        <w:tab w:val="num" w:pos="360"/>
      </w:tabs>
      <w:spacing w:before="240" w:after="60" w:line="240" w:lineRule="auto"/>
      <w:ind w:left="0" w:firstLine="0"/>
      <w:jc w:val="both"/>
      <w:outlineLvl w:val="3"/>
    </w:pPr>
    <w:rPr>
      <w:rFonts w:ascii="Lucida Bright" w:eastAsia="Times New Roman" w:hAnsi="Lucida Bright"/>
      <w:bCs/>
      <w:i/>
      <w:sz w:val="18"/>
      <w:szCs w:val="28"/>
      <w:lang w:val="en-US"/>
    </w:rPr>
  </w:style>
  <w:style w:type="paragraph" w:styleId="Heading5">
    <w:name w:val="heading 5"/>
    <w:basedOn w:val="Normal"/>
    <w:next w:val="Normal"/>
    <w:qFormat/>
    <w:rsid w:val="00426AED"/>
    <w:pPr>
      <w:numPr>
        <w:ilvl w:val="4"/>
        <w:numId w:val="30"/>
      </w:numPr>
      <w:tabs>
        <w:tab w:val="clear" w:pos="1008"/>
        <w:tab w:val="num" w:pos="360"/>
      </w:tabs>
      <w:spacing w:before="240" w:after="60" w:line="240" w:lineRule="auto"/>
      <w:ind w:left="0" w:firstLine="0"/>
      <w:jc w:val="both"/>
      <w:outlineLvl w:val="4"/>
    </w:pPr>
    <w:rPr>
      <w:rFonts w:ascii="Lucida Bright" w:eastAsia="Times New Roman" w:hAnsi="Lucida Bright"/>
      <w:bCs/>
      <w:i/>
      <w:iCs/>
      <w:sz w:val="1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3F"/>
  </w:style>
  <w:style w:type="paragraph" w:styleId="Footer">
    <w:name w:val="footer"/>
    <w:basedOn w:val="Normal"/>
    <w:link w:val="FooterChar"/>
    <w:uiPriority w:val="99"/>
    <w:unhideWhenUsed/>
    <w:rsid w:val="00607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3F"/>
  </w:style>
  <w:style w:type="paragraph" w:styleId="BalloonText">
    <w:name w:val="Balloon Text"/>
    <w:basedOn w:val="Normal"/>
    <w:link w:val="BalloonTextChar"/>
    <w:uiPriority w:val="99"/>
    <w:semiHidden/>
    <w:unhideWhenUsed/>
    <w:rsid w:val="0060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3F"/>
    <w:rPr>
      <w:rFonts w:ascii="Tahoma" w:hAnsi="Tahoma" w:cs="Tahoma"/>
      <w:sz w:val="16"/>
      <w:szCs w:val="16"/>
    </w:rPr>
  </w:style>
  <w:style w:type="paragraph" w:customStyle="1" w:styleId="NaCoMMTitle">
    <w:name w:val="NaCoMM_Title"/>
    <w:next w:val="Normal"/>
    <w:qFormat/>
    <w:rsid w:val="007F2286"/>
    <w:pPr>
      <w:autoSpaceDE w:val="0"/>
      <w:autoSpaceDN w:val="0"/>
      <w:adjustRightInd w:val="0"/>
      <w:jc w:val="center"/>
    </w:pPr>
    <w:rPr>
      <w:rFonts w:ascii="Times New Roman" w:hAnsi="Times New Roman"/>
      <w:b/>
      <w:sz w:val="28"/>
      <w:szCs w:val="24"/>
      <w:lang w:eastAsia="en-US"/>
    </w:rPr>
  </w:style>
  <w:style w:type="paragraph" w:customStyle="1" w:styleId="NaCoMMAuthorName">
    <w:name w:val="NaCoMM_AuthorName"/>
    <w:basedOn w:val="NaCoMMAbstractTitle"/>
    <w:next w:val="NoSpacing"/>
    <w:qFormat/>
    <w:rsid w:val="007A1AA5"/>
    <w:rPr>
      <w:b w:val="0"/>
      <w:sz w:val="20"/>
    </w:rPr>
  </w:style>
  <w:style w:type="paragraph" w:customStyle="1" w:styleId="NaCoMMAbstractTitle">
    <w:name w:val="NaCoMM_AbstractTitle"/>
    <w:next w:val="Normal"/>
    <w:qFormat/>
    <w:rsid w:val="007E4686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18"/>
      <w:szCs w:val="24"/>
      <w:lang w:eastAsia="en-US"/>
    </w:rPr>
  </w:style>
  <w:style w:type="paragraph" w:customStyle="1" w:styleId="NaCoMMKeywords">
    <w:name w:val="NaCoMM_Keywords"/>
    <w:basedOn w:val="NaCoMMAbsText"/>
    <w:next w:val="Normal"/>
    <w:qFormat/>
    <w:rsid w:val="007F4780"/>
    <w:pPr>
      <w:spacing w:before="240" w:after="240"/>
      <w:ind w:firstLine="0"/>
    </w:pPr>
  </w:style>
  <w:style w:type="paragraph" w:styleId="NoSpacing">
    <w:name w:val="No Spacing"/>
    <w:link w:val="NoSpacingChar"/>
    <w:uiPriority w:val="1"/>
    <w:qFormat/>
    <w:rsid w:val="007A1AA5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147F"/>
    <w:pPr>
      <w:spacing w:after="0" w:line="240" w:lineRule="auto"/>
    </w:pPr>
    <w:rPr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792EAA"/>
    <w:pPr>
      <w:ind w:left="283" w:hanging="283"/>
      <w:contextualSpacing/>
    </w:pPr>
  </w:style>
  <w:style w:type="paragraph" w:customStyle="1" w:styleId="NaCoMMAbsText">
    <w:name w:val="NaCoMM_AbsText"/>
    <w:basedOn w:val="NoSpacing"/>
    <w:qFormat/>
    <w:rsid w:val="00861B6C"/>
    <w:pPr>
      <w:ind w:left="425" w:right="318" w:firstLine="360"/>
      <w:jc w:val="both"/>
    </w:pPr>
    <w:rPr>
      <w:rFonts w:ascii="Times New Roman" w:hAnsi="Times New Roman"/>
      <w:sz w:val="18"/>
      <w:szCs w:val="18"/>
    </w:rPr>
  </w:style>
  <w:style w:type="paragraph" w:customStyle="1" w:styleId="NaCoMMBodyTextNewPara">
    <w:name w:val="NaCoMM_BodyText_NewPara"/>
    <w:basedOn w:val="Normal"/>
    <w:next w:val="NoSpacing"/>
    <w:qFormat/>
    <w:rsid w:val="00861B6C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2456B0"/>
    <w:pPr>
      <w:contextualSpacing/>
    </w:pPr>
  </w:style>
  <w:style w:type="paragraph" w:styleId="ListParagraph">
    <w:name w:val="List Paragraph"/>
    <w:basedOn w:val="Normal"/>
    <w:uiPriority w:val="34"/>
    <w:qFormat/>
    <w:rsid w:val="003F07F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3F07F5"/>
    <w:pPr>
      <w:spacing w:after="100"/>
    </w:pPr>
  </w:style>
  <w:style w:type="paragraph" w:customStyle="1" w:styleId="NaCoMMReferences">
    <w:name w:val="NaCoMM_References"/>
    <w:basedOn w:val="List"/>
    <w:next w:val="NoSpacing"/>
    <w:qFormat/>
    <w:rsid w:val="007F73DF"/>
    <w:pPr>
      <w:numPr>
        <w:numId w:val="10"/>
      </w:numPr>
      <w:spacing w:line="240" w:lineRule="auto"/>
      <w:ind w:left="426" w:hanging="66"/>
      <w:jc w:val="both"/>
    </w:pPr>
    <w:rPr>
      <w:rFonts w:ascii="Times New Roman" w:hAnsi="Times New Roman"/>
      <w:sz w:val="20"/>
      <w:szCs w:val="24"/>
    </w:rPr>
  </w:style>
  <w:style w:type="paragraph" w:customStyle="1" w:styleId="NaCoMMBodyTextFirstPara">
    <w:name w:val="NaCoMM_BodyText_FirstPara"/>
    <w:basedOn w:val="NaCoMMBodyTextNewPara"/>
    <w:qFormat/>
    <w:rsid w:val="00861B6C"/>
    <w:pPr>
      <w:ind w:firstLine="0"/>
    </w:pPr>
  </w:style>
  <w:style w:type="paragraph" w:customStyle="1" w:styleId="NaCoMMAuthorAffiliation">
    <w:name w:val="NaCoMM_AuthorAffiliation"/>
    <w:basedOn w:val="NoSpacing"/>
    <w:next w:val="NoSpacing"/>
    <w:qFormat/>
    <w:rsid w:val="00BB0B51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47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147F"/>
    <w:rPr>
      <w:vertAlign w:val="superscript"/>
    </w:rPr>
  </w:style>
  <w:style w:type="paragraph" w:customStyle="1" w:styleId="MTDisplayEquation">
    <w:name w:val="MTDisplayEquation"/>
    <w:basedOn w:val="NoSpacing"/>
    <w:next w:val="Normal"/>
    <w:link w:val="MTDisplayEquationChar"/>
    <w:rsid w:val="00E61A91"/>
    <w:pPr>
      <w:tabs>
        <w:tab w:val="center" w:pos="3400"/>
        <w:tab w:val="right" w:pos="6820"/>
      </w:tabs>
    </w:pPr>
    <w:rPr>
      <w:rFonts w:ascii="CMR10" w:hAnsi="CMR10" w:cs="CMR10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B2995"/>
  </w:style>
  <w:style w:type="paragraph" w:styleId="List2">
    <w:name w:val="List 2"/>
    <w:basedOn w:val="Normal"/>
    <w:uiPriority w:val="99"/>
    <w:semiHidden/>
    <w:unhideWhenUsed/>
    <w:rsid w:val="00146F95"/>
    <w:pPr>
      <w:ind w:left="566" w:hanging="283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E61A91"/>
    <w:rPr>
      <w:sz w:val="22"/>
      <w:szCs w:val="22"/>
      <w:lang w:val="en-IN" w:eastAsia="en-US" w:bidi="ar-SA"/>
    </w:rPr>
  </w:style>
  <w:style w:type="character" w:customStyle="1" w:styleId="MTDisplayEquationChar">
    <w:name w:val="MTDisplayEquation Char"/>
    <w:basedOn w:val="NoSpacingChar"/>
    <w:link w:val="MTDisplayEquation"/>
    <w:rsid w:val="00E61A91"/>
    <w:rPr>
      <w:rFonts w:ascii="CMR10" w:hAnsi="CMR10" w:cs="CMR10"/>
      <w:sz w:val="24"/>
      <w:szCs w:val="24"/>
      <w:lang w:val="en-IN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360EB"/>
    <w:rPr>
      <w:color w:val="808080"/>
    </w:rPr>
  </w:style>
  <w:style w:type="table" w:styleId="TableGrid">
    <w:name w:val="Table Grid"/>
    <w:basedOn w:val="TableNormal"/>
    <w:uiPriority w:val="59"/>
    <w:rsid w:val="00945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CoMMFigure">
    <w:name w:val="NaCoMM_Figure"/>
    <w:basedOn w:val="Normal"/>
    <w:next w:val="NoSpacing"/>
    <w:qFormat/>
    <w:rsid w:val="00B112B8"/>
    <w:pPr>
      <w:jc w:val="center"/>
    </w:pPr>
  </w:style>
  <w:style w:type="paragraph" w:customStyle="1" w:styleId="NaCoMMFigCaption">
    <w:name w:val="NaCoMM_FigCaption"/>
    <w:basedOn w:val="NaCoMMBodyTextFirstPara"/>
    <w:next w:val="NoSpacing"/>
    <w:qFormat/>
    <w:rsid w:val="00482BF5"/>
  </w:style>
  <w:style w:type="paragraph" w:customStyle="1" w:styleId="NaCoMMTabelCaption">
    <w:name w:val="NaCoMM_TabelCaption"/>
    <w:basedOn w:val="NoSpacing"/>
    <w:qFormat/>
    <w:rsid w:val="00BD4EB3"/>
    <w:pPr>
      <w:spacing w:line="36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NaCoMMReferencesHeading">
    <w:name w:val="NaCoMM_ReferencesHeading"/>
    <w:basedOn w:val="NoSpacing"/>
    <w:qFormat/>
    <w:rsid w:val="00CB77B1"/>
    <w:pPr>
      <w:spacing w:line="36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Acknowledgement">
    <w:name w:val="Acknowledgement"/>
    <w:basedOn w:val="NoSpacing"/>
    <w:qFormat/>
    <w:rsid w:val="008A05B6"/>
    <w:pPr>
      <w:spacing w:line="36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AppendixList">
    <w:name w:val="Appendix_List"/>
    <w:basedOn w:val="NoSpacing"/>
    <w:qFormat/>
    <w:rsid w:val="008A05B6"/>
    <w:pPr>
      <w:numPr>
        <w:numId w:val="40"/>
      </w:numPr>
      <w:spacing w:line="360" w:lineRule="auto"/>
      <w:ind w:left="360"/>
    </w:pPr>
    <w:rPr>
      <w:rFonts w:ascii="Times New Roman" w:hAnsi="Times New Roman"/>
      <w:b/>
      <w:bCs/>
      <w:sz w:val="24"/>
      <w:szCs w:val="24"/>
    </w:rPr>
  </w:style>
  <w:style w:type="paragraph" w:customStyle="1" w:styleId="AppList">
    <w:name w:val="App_List"/>
    <w:qFormat/>
    <w:rsid w:val="00A24D7A"/>
    <w:pPr>
      <w:numPr>
        <w:numId w:val="41"/>
      </w:numPr>
      <w:spacing w:line="360" w:lineRule="auto"/>
      <w:ind w:left="340" w:firstLine="0"/>
    </w:pPr>
    <w:rPr>
      <w:rFonts w:ascii="Times New Roman" w:eastAsia="Times New Roman" w:hAnsi="Times New Roman" w:cs="Arial"/>
      <w:b/>
      <w:bCs/>
      <w:iCs/>
      <w:sz w:val="24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k\AppData\Local\Temp\Rar$DI01.462\NaCoMM_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NaCoMM_2011</Template>
  <TotalTime>26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should be in Times New Roman font, size 14</vt:lpstr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should be in Times New Roman font, size 14</dc:title>
  <dc:creator>gsk</dc:creator>
  <cp:lastModifiedBy>USER</cp:lastModifiedBy>
  <cp:revision>6</cp:revision>
  <cp:lastPrinted>2025-08-13T18:30:00Z</cp:lastPrinted>
  <dcterms:created xsi:type="dcterms:W3CDTF">2025-08-13T18:10:00Z</dcterms:created>
  <dcterms:modified xsi:type="dcterms:W3CDTF">2025-08-13T18:39:00Z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